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751A1" w14:textId="69446229" w:rsidR="002A2BF7" w:rsidRPr="00FB50AD" w:rsidRDefault="00E51C6E" w:rsidP="00E16322">
      <w:pPr>
        <w:spacing w:after="0" w:line="240" w:lineRule="auto"/>
        <w:rPr>
          <w:rFonts w:ascii="Arial" w:hAnsi="Arial" w:cs="Arial"/>
          <w:bCs/>
          <w:sz w:val="20"/>
          <w:szCs w:val="20"/>
          <w:lang w:val="en-CH"/>
        </w:rPr>
      </w:pPr>
      <w:r w:rsidRPr="00D46C36">
        <w:rPr>
          <w:rFonts w:ascii="Arial" w:hAnsi="Arial" w:cs="Arial"/>
          <w:b/>
          <w:sz w:val="20"/>
          <w:szCs w:val="20"/>
          <w:lang w:val="en-US"/>
        </w:rPr>
        <w:t>Background and Aims:</w:t>
      </w:r>
      <w:r w:rsidR="00FB50AD" w:rsidRPr="00FB50AD">
        <w:rPr>
          <w:rFonts w:ascii="Arial" w:hAnsi="Arial" w:cs="Arial"/>
          <w:bCs/>
          <w:sz w:val="20"/>
          <w:szCs w:val="20"/>
          <w:lang w:val="en-CH"/>
        </w:rPr>
        <w:t xml:space="preserve"> </w:t>
      </w:r>
      <w:bookmarkStart w:id="0" w:name="_GoBack"/>
      <w:bookmarkEnd w:id="0"/>
    </w:p>
    <w:p w14:paraId="29236B26" w14:textId="77777777" w:rsidR="00E16322" w:rsidRPr="00FB50AD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ED26C97" w14:textId="77777777" w:rsidR="00E16322" w:rsidRPr="00FB50AD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99CCA3F" w14:textId="4397A9C1" w:rsidR="002A2BF7" w:rsidRPr="00FB50AD" w:rsidRDefault="00E51C6E" w:rsidP="00E16322">
      <w:pPr>
        <w:spacing w:after="0" w:line="240" w:lineRule="auto"/>
        <w:rPr>
          <w:rFonts w:ascii="Arial" w:hAnsi="Arial" w:cs="Arial"/>
          <w:sz w:val="20"/>
          <w:szCs w:val="20"/>
          <w:lang w:val="en-CH"/>
        </w:rPr>
      </w:pPr>
      <w:r w:rsidRPr="00D46C36">
        <w:rPr>
          <w:rFonts w:ascii="Arial" w:hAnsi="Arial" w:cs="Arial"/>
          <w:b/>
          <w:sz w:val="20"/>
          <w:szCs w:val="20"/>
          <w:lang w:val="en-US"/>
        </w:rPr>
        <w:t>Method:</w:t>
      </w:r>
      <w:r w:rsidRPr="00D46C3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F07DA96" w14:textId="77777777" w:rsidR="002A2BF7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595E2C" w14:textId="77777777" w:rsidR="00E16322" w:rsidRPr="00D46C36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E7E81DE" w14:textId="023286B0" w:rsidR="002A2BF7" w:rsidRPr="00FB50AD" w:rsidRDefault="00E51C6E" w:rsidP="00E16322">
      <w:pPr>
        <w:spacing w:after="0" w:line="240" w:lineRule="auto"/>
        <w:rPr>
          <w:rFonts w:ascii="Arial" w:hAnsi="Arial" w:cs="Arial"/>
          <w:sz w:val="20"/>
          <w:szCs w:val="20"/>
          <w:lang w:val="en-CH"/>
        </w:rPr>
      </w:pPr>
      <w:r w:rsidRPr="00D46C36">
        <w:rPr>
          <w:rFonts w:ascii="Arial" w:hAnsi="Arial" w:cs="Arial"/>
          <w:b/>
          <w:sz w:val="20"/>
          <w:szCs w:val="20"/>
          <w:lang w:val="en-US"/>
        </w:rPr>
        <w:t>Results: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6491138" w14:textId="77777777" w:rsidR="002A2BF7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C2656A7" w14:textId="77777777" w:rsidR="00E16322" w:rsidRPr="00D46C36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5D71F2F" w14:textId="6E31F20B" w:rsidR="002A2BF7" w:rsidRPr="00FB50AD" w:rsidRDefault="00E51C6E" w:rsidP="00E16322">
      <w:pPr>
        <w:spacing w:after="0" w:line="240" w:lineRule="auto"/>
        <w:rPr>
          <w:rFonts w:ascii="Arial" w:hAnsi="Arial" w:cs="Arial"/>
          <w:sz w:val="20"/>
          <w:szCs w:val="20"/>
          <w:lang w:val="en-CH"/>
        </w:rPr>
      </w:pPr>
      <w:r w:rsidRPr="00D46C36">
        <w:rPr>
          <w:rFonts w:ascii="Arial" w:hAnsi="Arial" w:cs="Arial"/>
          <w:b/>
          <w:sz w:val="20"/>
          <w:szCs w:val="20"/>
          <w:lang w:val="en-US"/>
        </w:rPr>
        <w:t>Conclusion:</w:t>
      </w:r>
      <w:r w:rsidRPr="00D46C36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8D411BC" w14:textId="77777777" w:rsidR="00F77532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AB933F7" w14:textId="77777777" w:rsidR="00E16322" w:rsidRPr="00D46C36" w:rsidRDefault="00FB50AD" w:rsidP="00E1632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E0B35F6" w14:textId="316F2A27" w:rsidR="00D46C36" w:rsidRPr="00FB50AD" w:rsidRDefault="00E51C6E" w:rsidP="00E16322">
      <w:pPr>
        <w:spacing w:after="0" w:line="240" w:lineRule="auto"/>
        <w:rPr>
          <w:rFonts w:ascii="Arial" w:hAnsi="Arial" w:cs="Arial"/>
          <w:sz w:val="20"/>
          <w:szCs w:val="20"/>
          <w:lang w:val="en-CH"/>
        </w:rPr>
      </w:pPr>
      <w:r>
        <w:rPr>
          <w:rFonts w:ascii="Arial" w:hAnsi="Arial" w:cs="Arial"/>
          <w:b/>
          <w:sz w:val="20"/>
          <w:szCs w:val="20"/>
          <w:lang w:val="en-US"/>
        </w:rPr>
        <w:t>Figure</w:t>
      </w:r>
      <w:r w:rsidRPr="00D46C36">
        <w:rPr>
          <w:rFonts w:ascii="Arial" w:hAnsi="Arial" w:cs="Arial"/>
          <w:b/>
          <w:sz w:val="20"/>
          <w:szCs w:val="20"/>
          <w:lang w:val="en-US"/>
        </w:rPr>
        <w:t>:</w:t>
      </w:r>
      <w:r w:rsidRPr="00D46C36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D46C36" w:rsidRPr="00FB50AD" w:rsidSect="00E16322">
      <w:pgSz w:w="11906" w:h="16838"/>
      <w:pgMar w:top="184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8B86F" w14:textId="77777777" w:rsidR="00135584" w:rsidRDefault="00E51C6E">
      <w:pPr>
        <w:spacing w:after="0" w:line="240" w:lineRule="auto"/>
      </w:pPr>
      <w:r>
        <w:separator/>
      </w:r>
    </w:p>
  </w:endnote>
  <w:endnote w:type="continuationSeparator" w:id="0">
    <w:p w14:paraId="6E18BF1A" w14:textId="77777777" w:rsidR="00135584" w:rsidRDefault="00E5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21728" w14:textId="77777777" w:rsidR="00135584" w:rsidRDefault="00E51C6E">
      <w:pPr>
        <w:spacing w:after="0" w:line="240" w:lineRule="auto"/>
      </w:pPr>
      <w:r>
        <w:separator/>
      </w:r>
    </w:p>
  </w:footnote>
  <w:footnote w:type="continuationSeparator" w:id="0">
    <w:p w14:paraId="6BE36454" w14:textId="77777777" w:rsidR="00135584" w:rsidRDefault="00E51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NotTrackMoves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6E"/>
    <w:rsid w:val="00135584"/>
    <w:rsid w:val="00E51C6E"/>
    <w:rsid w:val="00F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,"/>
  <w14:docId w14:val="281C930D"/>
  <w15:docId w15:val="{F1A25F74-726C-478B-B111-F9474B24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36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36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4038C88F2454BB37E59AFB74977B6" ma:contentTypeVersion="17" ma:contentTypeDescription="Create a new document." ma:contentTypeScope="" ma:versionID="4dc01b0c96b60d2554ecae75bb4a8c32">
  <xsd:schema xmlns:xsd="http://www.w3.org/2001/XMLSchema" xmlns:xs="http://www.w3.org/2001/XMLSchema" xmlns:p="http://schemas.microsoft.com/office/2006/metadata/properties" xmlns:ns2="521b6ead-e5be-4d3b-9860-b6e03b66e706" xmlns:ns3="3eedaddb-5fc5-4aa6-949a-49b49a2899ba" targetNamespace="http://schemas.microsoft.com/office/2006/metadata/properties" ma:root="true" ma:fieldsID="2f8fee06fb70b9d8e166b53d62f0a107" ns2:_="" ns3:_="">
    <xsd:import namespace="521b6ead-e5be-4d3b-9860-b6e03b66e706"/>
    <xsd:import namespace="3eedaddb-5fc5-4aa6-949a-49b49a289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6ead-e5be-4d3b-9860-b6e03b6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41184b-64da-461f-be6c-88eaa40d6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Test" ma:format="DateOnly" ma:internalName="Te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addb-5fc5-4aa6-949a-49b49a28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6ee935-63ce-4c4a-9394-a108a3ad1ba6}" ma:internalName="TaxCatchAll" ma:showField="CatchAllData" ma:web="3eedaddb-5fc5-4aa6-949a-49b49a289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daddb-5fc5-4aa6-949a-49b49a2899ba" xsi:nil="true"/>
    <lcf76f155ced4ddcb4097134ff3c332f xmlns="521b6ead-e5be-4d3b-9860-b6e03b66e706">
      <Terms xmlns="http://schemas.microsoft.com/office/infopath/2007/PartnerControls"/>
    </lcf76f155ced4ddcb4097134ff3c332f>
    <Test xmlns="521b6ead-e5be-4d3b-9860-b6e03b66e706" xsi:nil="true"/>
  </documentManagement>
</p:properties>
</file>

<file path=customXml/itemProps1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5275D-E968-41D3-9FC1-CB1FBF976098}"/>
</file>

<file path=customXml/itemProps3.xml><?xml version="1.0" encoding="utf-8"?>
<ds:datastoreItem xmlns:ds="http://schemas.openxmlformats.org/officeDocument/2006/customXml" ds:itemID="{F1392A45-10AA-49CA-AE89-CACDCBF95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Wöhrle</dc:creator>
  <cp:lastModifiedBy>Janine Gourgel</cp:lastModifiedBy>
  <cp:revision>4</cp:revision>
  <cp:lastPrinted>1900-12-31T22:00:00Z</cp:lastPrinted>
  <dcterms:created xsi:type="dcterms:W3CDTF">2018-02-02T15:04:00Z</dcterms:created>
  <dcterms:modified xsi:type="dcterms:W3CDTF">2019-07-02T14:15:00Z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0x010100B674038C88F2454BB37E59AFB74977B6</vt:lpwstr>
  </property>
  <property fmtid="{D5CDD505-2E9C-101B-9397-08002B2CF9AE}" pid="3" name="IsMyDocuments">
    <vt:bool>true</vt:bool>
  </property>
  <property fmtid="{D5CDD505-2E9C-101B-9397-08002B2CF9AE}" pid="4" name="key">
    <vt:lpwstr>5d7624c6-c9c9-4991-bf90-4aa9373f4c09</vt:lpwstr>
  </property>
</Properties>
</file>